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HAnsi"/>
          <w:b w:val="0"/>
          <w:caps w:val="0"/>
          <w:color w:val="4472C4" w:themeColor="accent1"/>
          <w:spacing w:val="0"/>
          <w:kern w:val="0"/>
          <w:sz w:val="22"/>
          <w:szCs w:val="22"/>
        </w:rPr>
        <w:id w:val="2121031269"/>
        <w:docPartObj>
          <w:docPartGallery w:val="Cover Pages"/>
          <w:docPartUnique/>
        </w:docPartObj>
      </w:sdtPr>
      <w:sdtEndPr>
        <w:rPr>
          <w:color w:val="auto"/>
          <w:sz w:val="32"/>
          <w:szCs w:val="32"/>
        </w:rPr>
      </w:sdtEndPr>
      <w:sdtContent>
        <w:p w14:paraId="21856FDE" w14:textId="332B035B" w:rsidR="007D0F51" w:rsidRPr="00F86F18" w:rsidRDefault="00184E6F" w:rsidP="007D0F51">
          <w:pPr>
            <w:pStyle w:val="Title"/>
            <w:rPr>
              <w:rFonts w:asciiTheme="minorHAnsi" w:hAnsiTheme="minorHAnsi" w:cstheme="minorHAnsi"/>
              <w:sz w:val="32"/>
              <w:szCs w:val="32"/>
            </w:rPr>
          </w:pPr>
          <w:r w:rsidRPr="00F86F18">
            <w:rPr>
              <w:rFonts w:asciiTheme="minorHAnsi" w:hAnsiTheme="minorHAnsi" w:cstheme="minorHAnsi"/>
              <w:color w:val="808080" w:themeColor="background1" w:themeShade="80"/>
            </w:rPr>
            <w:t>[</w:t>
          </w:r>
          <w:r w:rsidR="007D0F51" w:rsidRPr="00F86F18">
            <w:rPr>
              <w:rFonts w:asciiTheme="minorHAnsi" w:hAnsiTheme="minorHAnsi" w:cstheme="minorHAnsi"/>
              <w:sz w:val="32"/>
              <w:szCs w:val="32"/>
            </w:rPr>
            <w:t>Document title</w:t>
          </w:r>
          <w:r w:rsidRPr="00F86F18">
            <w:rPr>
              <w:rFonts w:asciiTheme="minorHAnsi" w:hAnsiTheme="minorHAnsi" w:cstheme="minorHAnsi"/>
              <w:color w:val="808080" w:themeColor="background1" w:themeShade="80"/>
            </w:rPr>
            <w:t>]</w:t>
          </w:r>
        </w:p>
        <w:p w14:paraId="1721491B" w14:textId="131EE7B1" w:rsidR="007D0F51" w:rsidRPr="00F86F18" w:rsidRDefault="00184E6F" w:rsidP="007D0F51">
          <w:pPr>
            <w:pStyle w:val="Authorandrevision"/>
            <w:jc w:val="left"/>
            <w:rPr>
              <w:rFonts w:asciiTheme="minorHAnsi" w:hAnsiTheme="minorHAnsi" w:cstheme="minorHAnsi"/>
              <w:sz w:val="24"/>
              <w:szCs w:val="24"/>
            </w:rPr>
          </w:pPr>
          <w:r w:rsidRPr="00F86F18">
            <w:rPr>
              <w:rFonts w:asciiTheme="minorHAnsi" w:hAnsiTheme="minorHAnsi" w:cstheme="minorHAnsi"/>
              <w:color w:val="808080" w:themeColor="background1" w:themeShade="80"/>
            </w:rPr>
            <w:t>[</w:t>
          </w:r>
          <w:r w:rsidR="007D0F51" w:rsidRPr="00F86F18">
            <w:rPr>
              <w:rFonts w:asciiTheme="minorHAnsi" w:hAnsiTheme="minorHAnsi" w:cstheme="minorHAnsi"/>
              <w:sz w:val="24"/>
              <w:szCs w:val="24"/>
            </w:rPr>
            <w:t>Authors</w:t>
          </w:r>
          <w:r w:rsidRPr="00F86F18">
            <w:rPr>
              <w:rFonts w:asciiTheme="minorHAnsi" w:hAnsiTheme="minorHAnsi" w:cstheme="minorHAnsi"/>
              <w:color w:val="808080" w:themeColor="background1" w:themeShade="80"/>
            </w:rPr>
            <w:t>]</w:t>
          </w:r>
        </w:p>
        <w:p w14:paraId="02AB8DD3" w14:textId="2DFCADFB" w:rsidR="007D6C34" w:rsidRPr="00F86F18" w:rsidRDefault="007D6C34" w:rsidP="007D6C34">
          <w:pPr>
            <w:rPr>
              <w:rFonts w:asciiTheme="minorHAnsi" w:hAnsiTheme="minorHAnsi" w:cstheme="minorHAnsi"/>
              <w:lang w:val="en-SC"/>
            </w:rPr>
          </w:pPr>
          <w:r w:rsidRPr="00F86F18">
            <w:rPr>
              <w:rFonts w:asciiTheme="minorHAnsi" w:hAnsiTheme="minorHAnsi" w:cstheme="minorHAnsi"/>
              <w:lang w:val="en-SC"/>
            </w:rPr>
            <w:t>Purpose</w:t>
          </w:r>
          <w:r w:rsidR="00051BFB" w:rsidRPr="00F86F18">
            <w:rPr>
              <w:rFonts w:asciiTheme="minorHAnsi" w:hAnsiTheme="minorHAnsi" w:cstheme="minorHAnsi"/>
              <w:lang w:val="en-SC"/>
            </w:rPr>
            <w:t>, e</w:t>
          </w:r>
          <w:r w:rsidRPr="00F86F18">
            <w:rPr>
              <w:rFonts w:asciiTheme="minorHAnsi" w:hAnsiTheme="minorHAnsi" w:cstheme="minorHAnsi"/>
              <w:lang w:val="en-SC"/>
            </w:rPr>
            <w:t>xpectation</w:t>
          </w:r>
          <w:r w:rsidR="00051BFB" w:rsidRPr="00F86F18">
            <w:rPr>
              <w:rFonts w:asciiTheme="minorHAnsi" w:hAnsiTheme="minorHAnsi" w:cstheme="minorHAnsi"/>
              <w:lang w:val="en-SC"/>
            </w:rPr>
            <w:t xml:space="preserve"> and action </w:t>
          </w:r>
          <w:r w:rsidR="00A67D78" w:rsidRPr="00F86F18">
            <w:rPr>
              <w:rFonts w:asciiTheme="minorHAnsi" w:hAnsiTheme="minorHAnsi" w:cstheme="minorHAnsi"/>
              <w:lang w:val="en-SC"/>
            </w:rPr>
            <w:t>int</w:t>
          </w:r>
          <w:r w:rsidR="0045326C" w:rsidRPr="00F86F18">
            <w:rPr>
              <w:rFonts w:asciiTheme="minorHAnsi" w:hAnsiTheme="minorHAnsi" w:cstheme="minorHAnsi"/>
              <w:lang w:val="en-SC"/>
            </w:rPr>
            <w:t>ended</w:t>
          </w:r>
          <w:r w:rsidR="00051BFB" w:rsidRPr="00F86F18">
            <w:rPr>
              <w:rFonts w:asciiTheme="minorHAnsi" w:hAnsiTheme="minorHAnsi" w:cstheme="minorHAnsi"/>
              <w:lang w:val="en-SC"/>
            </w:rPr>
            <w:t xml:space="preserve"> </w:t>
          </w:r>
          <w:r w:rsidRPr="00F86F18">
            <w:rPr>
              <w:rFonts w:asciiTheme="minorHAnsi" w:hAnsiTheme="minorHAnsi" w:cstheme="minorHAnsi"/>
              <w:lang w:val="en-SC"/>
            </w:rPr>
            <w:t>(select one or more and include corresponding text)</w:t>
          </w:r>
        </w:p>
        <w:p w14:paraId="0D4B4EC3" w14:textId="77777777" w:rsidR="00687824" w:rsidRPr="00F86F18" w:rsidRDefault="00687824" w:rsidP="001C33B8">
          <w:pPr>
            <w:rPr>
              <w:rFonts w:asciiTheme="minorHAnsi" w:hAnsiTheme="minorHAnsi" w:cstheme="minorHAnsi"/>
            </w:rPr>
          </w:pPr>
        </w:p>
        <w:p w14:paraId="05951E6B" w14:textId="3B50DAB1" w:rsidR="00AE505F" w:rsidRPr="00F86F18" w:rsidRDefault="000A2528" w:rsidP="001C33B8">
          <w:pPr>
            <w:rPr>
              <w:rFonts w:asciiTheme="minorHAnsi" w:hAnsiTheme="minorHAnsi" w:cstheme="minorHAnsi"/>
            </w:rPr>
          </w:pPr>
          <w:r w:rsidRPr="00F86F18">
            <w:rPr>
              <w:rFonts w:asciiTheme="minorHAnsi" w:hAnsiTheme="minorHAnsi" w:cstheme="minorHAnsi"/>
            </w:rPr>
            <w:t>Discussions</w:t>
          </w:r>
          <w:r w:rsidR="00EC2146" w:rsidRPr="00F86F18">
            <w:rPr>
              <w:rFonts w:asciiTheme="minorHAnsi" w:hAnsiTheme="minorHAnsi" w:cstheme="minorHAnsi"/>
            </w:rPr>
            <w:t xml:space="preserve"> (for information and open discussion)</w:t>
          </w:r>
          <w:r w:rsidRPr="00F86F18">
            <w:rPr>
              <w:rFonts w:asciiTheme="minorHAnsi" w:hAnsiTheme="minorHAnsi" w:cstheme="minorHAnsi"/>
            </w:rPr>
            <w:t>:</w:t>
          </w:r>
        </w:p>
        <w:p w14:paraId="39B9EFF7" w14:textId="1A0C5B5F" w:rsidR="00326CFE" w:rsidRPr="00F86F18" w:rsidRDefault="00326CFE" w:rsidP="001C33B8">
          <w:pPr>
            <w:rPr>
              <w:rFonts w:asciiTheme="minorHAnsi" w:hAnsiTheme="minorHAnsi" w:cstheme="minorHAnsi"/>
            </w:rPr>
          </w:pPr>
          <w:r w:rsidRPr="00F86F18">
            <w:rPr>
              <w:rFonts w:asciiTheme="minorHAnsi" w:hAnsiTheme="minorHAnsi" w:cstheme="minorHAnsi"/>
            </w:rPr>
            <w:t>[</w:t>
          </w:r>
          <w:r w:rsidR="00D012FF" w:rsidRPr="00F86F18">
            <w:rPr>
              <w:rFonts w:asciiTheme="minorHAnsi" w:hAnsiTheme="minorHAnsi" w:cstheme="minorHAnsi"/>
              <w:color w:val="808080" w:themeColor="background1" w:themeShade="80"/>
            </w:rPr>
            <w:t>The paper is to inform meeting members that…</w:t>
          </w:r>
          <w:r w:rsidR="00B43C84" w:rsidRPr="00F86F18">
            <w:rPr>
              <w:rFonts w:asciiTheme="minorHAnsi" w:hAnsiTheme="minorHAnsi" w:cstheme="minorHAnsi"/>
              <w:color w:val="808080" w:themeColor="background1" w:themeShade="80"/>
            </w:rPr>
            <w:t xml:space="preserve">, </w:t>
          </w:r>
          <w:r w:rsidR="00FB4015" w:rsidRPr="00F86F18">
            <w:rPr>
              <w:rFonts w:asciiTheme="minorHAnsi" w:hAnsiTheme="minorHAnsi" w:cstheme="minorHAnsi"/>
              <w:color w:val="808080" w:themeColor="background1" w:themeShade="80"/>
            </w:rPr>
            <w:t>as set out in Section X</w:t>
          </w:r>
          <w:r w:rsidRPr="00F86F18">
            <w:rPr>
              <w:rFonts w:asciiTheme="minorHAnsi" w:hAnsiTheme="minorHAnsi" w:cstheme="minorHAnsi"/>
            </w:rPr>
            <w:t>]</w:t>
          </w:r>
        </w:p>
        <w:p w14:paraId="1498B767" w14:textId="77777777" w:rsidR="00AE505F" w:rsidRPr="00F86F18" w:rsidRDefault="00AE505F" w:rsidP="001C33B8">
          <w:pPr>
            <w:rPr>
              <w:rFonts w:asciiTheme="minorHAnsi" w:hAnsiTheme="minorHAnsi" w:cstheme="minorHAnsi"/>
            </w:rPr>
          </w:pPr>
        </w:p>
        <w:p w14:paraId="167E9FF8" w14:textId="77777777" w:rsidR="00AE505F" w:rsidRPr="00F86F18" w:rsidRDefault="00AE505F" w:rsidP="001C33B8">
          <w:pPr>
            <w:rPr>
              <w:rFonts w:asciiTheme="minorHAnsi" w:hAnsiTheme="minorHAnsi" w:cstheme="minorHAnsi"/>
            </w:rPr>
          </w:pPr>
        </w:p>
        <w:p w14:paraId="6001B65F" w14:textId="23116E09" w:rsidR="005259D1" w:rsidRPr="00F86F18" w:rsidRDefault="00671713" w:rsidP="001C33B8">
          <w:pPr>
            <w:rPr>
              <w:rFonts w:asciiTheme="minorHAnsi" w:hAnsiTheme="minorHAnsi" w:cstheme="minorHAnsi"/>
            </w:rPr>
          </w:pPr>
          <w:r w:rsidRPr="00F86F18">
            <w:rPr>
              <w:rFonts w:asciiTheme="minorHAnsi" w:hAnsiTheme="minorHAnsi" w:cstheme="minorHAnsi"/>
            </w:rPr>
            <w:t xml:space="preserve">Feedback (to collect input and suggestions) </w:t>
          </w:r>
        </w:p>
        <w:p w14:paraId="79E1F8F4" w14:textId="3B4F614D" w:rsidR="00045FC3" w:rsidRPr="00F86F18" w:rsidRDefault="00045FC3" w:rsidP="00045FC3">
          <w:pPr>
            <w:rPr>
              <w:rFonts w:asciiTheme="minorHAnsi" w:hAnsiTheme="minorHAnsi" w:cstheme="minorHAnsi"/>
            </w:rPr>
          </w:pPr>
          <w:r w:rsidRPr="00F86F18">
            <w:rPr>
              <w:rFonts w:asciiTheme="minorHAnsi" w:hAnsiTheme="minorHAnsi" w:cstheme="minorHAnsi"/>
            </w:rPr>
            <w:t>[</w:t>
          </w:r>
          <w:r w:rsidR="00D0139E" w:rsidRPr="00F86F18">
            <w:rPr>
              <w:rFonts w:asciiTheme="minorHAnsi" w:hAnsiTheme="minorHAnsi" w:cstheme="minorHAnsi"/>
              <w:color w:val="808080" w:themeColor="background1" w:themeShade="80"/>
            </w:rPr>
            <w:t xml:space="preserve">The paper is to </w:t>
          </w:r>
          <w:r w:rsidR="001C196E" w:rsidRPr="00F86F18">
            <w:rPr>
              <w:rFonts w:asciiTheme="minorHAnsi" w:hAnsiTheme="minorHAnsi" w:cstheme="minorHAnsi"/>
              <w:color w:val="808080" w:themeColor="background1" w:themeShade="80"/>
            </w:rPr>
            <w:t>request review and comments on</w:t>
          </w:r>
          <w:r w:rsidRPr="00F86F18">
            <w:rPr>
              <w:rFonts w:asciiTheme="minorHAnsi" w:hAnsiTheme="minorHAnsi" w:cstheme="minorHAnsi"/>
              <w:color w:val="808080" w:themeColor="background1" w:themeShade="80"/>
            </w:rPr>
            <w:t>…</w:t>
          </w:r>
          <w:r w:rsidR="00B43C84" w:rsidRPr="00F86F18">
            <w:rPr>
              <w:rFonts w:asciiTheme="minorHAnsi" w:hAnsiTheme="minorHAnsi" w:cstheme="minorHAnsi"/>
              <w:color w:val="808080" w:themeColor="background1" w:themeShade="80"/>
            </w:rPr>
            <w:t>, as set out in Section X</w:t>
          </w:r>
          <w:r w:rsidRPr="00F86F18">
            <w:rPr>
              <w:rFonts w:asciiTheme="minorHAnsi" w:hAnsiTheme="minorHAnsi" w:cstheme="minorHAnsi"/>
            </w:rPr>
            <w:t>]</w:t>
          </w:r>
        </w:p>
        <w:p w14:paraId="70AB49C2" w14:textId="77777777" w:rsidR="00C35D7F" w:rsidRPr="00F86F18" w:rsidRDefault="00C35D7F" w:rsidP="001C33B8">
          <w:pPr>
            <w:rPr>
              <w:rFonts w:asciiTheme="minorHAnsi" w:hAnsiTheme="minorHAnsi" w:cstheme="minorHAnsi"/>
            </w:rPr>
          </w:pPr>
        </w:p>
        <w:p w14:paraId="19B948C1" w14:textId="77777777" w:rsidR="00C35D7F" w:rsidRPr="00F86F18" w:rsidRDefault="00C35D7F" w:rsidP="001C33B8">
          <w:pPr>
            <w:rPr>
              <w:rFonts w:asciiTheme="minorHAnsi" w:hAnsiTheme="minorHAnsi" w:cstheme="minorHAnsi"/>
            </w:rPr>
          </w:pPr>
        </w:p>
        <w:p w14:paraId="5E3B1DF8" w14:textId="77777777" w:rsidR="00C35D7F" w:rsidRPr="00F86F18" w:rsidRDefault="00C35D7F" w:rsidP="001C33B8">
          <w:pPr>
            <w:rPr>
              <w:rFonts w:asciiTheme="minorHAnsi" w:hAnsiTheme="minorHAnsi" w:cstheme="minorHAnsi"/>
            </w:rPr>
          </w:pPr>
        </w:p>
        <w:p w14:paraId="2D90B70F" w14:textId="77777777" w:rsidR="00A01CEE" w:rsidRPr="00F86F18" w:rsidRDefault="00C35D7F" w:rsidP="001C33B8">
          <w:pPr>
            <w:rPr>
              <w:rFonts w:asciiTheme="minorHAnsi" w:hAnsiTheme="minorHAnsi" w:cstheme="minorHAnsi"/>
            </w:rPr>
          </w:pPr>
          <w:r w:rsidRPr="00F86F18">
            <w:rPr>
              <w:rFonts w:asciiTheme="minorHAnsi" w:hAnsiTheme="minorHAnsi" w:cstheme="minorHAnsi"/>
            </w:rPr>
            <w:t>Conclusion (to record a concluded position or summary) </w:t>
          </w:r>
        </w:p>
        <w:p w14:paraId="555BA41A" w14:textId="1701CE2D" w:rsidR="001035AA" w:rsidRPr="00F86F18" w:rsidRDefault="001035AA" w:rsidP="001035AA">
          <w:pPr>
            <w:rPr>
              <w:rFonts w:asciiTheme="minorHAnsi" w:hAnsiTheme="minorHAnsi" w:cstheme="minorHAnsi"/>
            </w:rPr>
          </w:pPr>
          <w:r w:rsidRPr="00F86F18">
            <w:rPr>
              <w:rFonts w:asciiTheme="minorHAnsi" w:hAnsiTheme="minorHAnsi" w:cstheme="minorHAnsi"/>
            </w:rPr>
            <w:t>[</w:t>
          </w:r>
          <w:r w:rsidR="00D0139E" w:rsidRPr="00F86F18">
            <w:rPr>
              <w:rFonts w:asciiTheme="minorHAnsi" w:hAnsiTheme="minorHAnsi" w:cstheme="minorHAnsi"/>
              <w:color w:val="808080" w:themeColor="background1" w:themeShade="80"/>
            </w:rPr>
            <w:t xml:space="preserve">The paper is to </w:t>
          </w:r>
          <w:r w:rsidR="00B653F1" w:rsidRPr="00F86F18">
            <w:rPr>
              <w:rFonts w:asciiTheme="minorHAnsi" w:hAnsiTheme="minorHAnsi" w:cstheme="minorHAnsi"/>
              <w:color w:val="808080" w:themeColor="background1" w:themeShade="80"/>
            </w:rPr>
            <w:t>seek confi</w:t>
          </w:r>
          <w:r w:rsidR="00AF6792" w:rsidRPr="00F86F18">
            <w:rPr>
              <w:rFonts w:asciiTheme="minorHAnsi" w:hAnsiTheme="minorHAnsi" w:cstheme="minorHAnsi"/>
              <w:color w:val="808080" w:themeColor="background1" w:themeShade="80"/>
            </w:rPr>
            <w:t>rmation</w:t>
          </w:r>
          <w:r w:rsidRPr="00F86F18">
            <w:rPr>
              <w:rFonts w:asciiTheme="minorHAnsi" w:hAnsiTheme="minorHAnsi" w:cstheme="minorHAnsi"/>
              <w:color w:val="808080" w:themeColor="background1" w:themeShade="80"/>
            </w:rPr>
            <w:t xml:space="preserve"> that…</w:t>
          </w:r>
          <w:r w:rsidR="00B43C84" w:rsidRPr="00F86F18">
            <w:rPr>
              <w:rFonts w:asciiTheme="minorHAnsi" w:hAnsiTheme="minorHAnsi" w:cstheme="minorHAnsi"/>
              <w:color w:val="808080" w:themeColor="background1" w:themeShade="80"/>
            </w:rPr>
            <w:t>, as set out in Section X</w:t>
          </w:r>
          <w:r w:rsidRPr="00F86F18">
            <w:rPr>
              <w:rFonts w:asciiTheme="minorHAnsi" w:hAnsiTheme="minorHAnsi" w:cstheme="minorHAnsi"/>
            </w:rPr>
            <w:t>]</w:t>
          </w:r>
        </w:p>
        <w:p w14:paraId="45028E22" w14:textId="0D5D74EF" w:rsidR="001035AA" w:rsidRPr="00F86F18" w:rsidRDefault="001035AA" w:rsidP="001C33B8">
          <w:pPr>
            <w:rPr>
              <w:rFonts w:asciiTheme="minorHAnsi" w:hAnsiTheme="minorHAnsi" w:cstheme="minorHAnsi"/>
            </w:rPr>
          </w:pPr>
        </w:p>
        <w:p w14:paraId="5391B1BA" w14:textId="77777777" w:rsidR="00A01CEE" w:rsidRPr="00F86F18" w:rsidRDefault="00A01CEE" w:rsidP="001C33B8">
          <w:pPr>
            <w:rPr>
              <w:rFonts w:asciiTheme="minorHAnsi" w:hAnsiTheme="minorHAnsi" w:cstheme="minorHAnsi"/>
            </w:rPr>
          </w:pPr>
        </w:p>
        <w:p w14:paraId="421268EF" w14:textId="77777777" w:rsidR="00A01CEE" w:rsidRPr="00F86F18" w:rsidRDefault="00A01CEE" w:rsidP="001C33B8">
          <w:pPr>
            <w:rPr>
              <w:rFonts w:asciiTheme="minorHAnsi" w:hAnsiTheme="minorHAnsi" w:cstheme="minorHAnsi"/>
            </w:rPr>
          </w:pPr>
        </w:p>
        <w:p w14:paraId="37B86FC9" w14:textId="77777777" w:rsidR="00FE5C67" w:rsidRPr="00F86F18" w:rsidRDefault="00FE5C67" w:rsidP="001C33B8">
          <w:pPr>
            <w:rPr>
              <w:rFonts w:asciiTheme="minorHAnsi" w:hAnsiTheme="minorHAnsi" w:cstheme="minorHAnsi"/>
            </w:rPr>
          </w:pPr>
        </w:p>
        <w:p w14:paraId="479154A0" w14:textId="38877A0C" w:rsidR="00A82618" w:rsidRPr="00F86F18" w:rsidRDefault="00FE5C67" w:rsidP="001C33B8">
          <w:pPr>
            <w:rPr>
              <w:rFonts w:asciiTheme="minorHAnsi" w:hAnsiTheme="minorHAnsi" w:cstheme="minorHAnsi"/>
            </w:rPr>
          </w:pPr>
          <w:r w:rsidRPr="00F86F18">
            <w:rPr>
              <w:rFonts w:asciiTheme="minorHAnsi" w:hAnsiTheme="minorHAnsi" w:cstheme="minorHAnsi"/>
            </w:rPr>
            <w:t xml:space="preserve">Recommendation (to ask the </w:t>
          </w:r>
          <w:r w:rsidR="00A82618" w:rsidRPr="00F86F18">
            <w:rPr>
              <w:rFonts w:asciiTheme="minorHAnsi" w:hAnsiTheme="minorHAnsi" w:cstheme="minorHAnsi"/>
            </w:rPr>
            <w:t>meeting</w:t>
          </w:r>
          <w:r w:rsidRPr="00F86F18">
            <w:rPr>
              <w:rFonts w:asciiTheme="minorHAnsi" w:hAnsiTheme="minorHAnsi" w:cstheme="minorHAnsi"/>
            </w:rPr>
            <w:t xml:space="preserve"> to endorse a recommend</w:t>
          </w:r>
          <w:r w:rsidR="005D0A4A" w:rsidRPr="00F86F18">
            <w:rPr>
              <w:rFonts w:asciiTheme="minorHAnsi" w:hAnsiTheme="minorHAnsi" w:cstheme="minorHAnsi"/>
            </w:rPr>
            <w:t>ation</w:t>
          </w:r>
          <w:r w:rsidRPr="00F86F18">
            <w:rPr>
              <w:rFonts w:asciiTheme="minorHAnsi" w:hAnsiTheme="minorHAnsi" w:cstheme="minorHAnsi"/>
            </w:rPr>
            <w:t>)</w:t>
          </w:r>
        </w:p>
        <w:p w14:paraId="072B2551" w14:textId="6F75D88F" w:rsidR="00220970" w:rsidRPr="00F86F18" w:rsidRDefault="00220970" w:rsidP="00220970">
          <w:pPr>
            <w:rPr>
              <w:rFonts w:asciiTheme="minorHAnsi" w:hAnsiTheme="minorHAnsi" w:cstheme="minorHAnsi"/>
            </w:rPr>
          </w:pPr>
          <w:r w:rsidRPr="00F86F18">
            <w:rPr>
              <w:rFonts w:asciiTheme="minorHAnsi" w:hAnsiTheme="minorHAnsi" w:cstheme="minorHAnsi"/>
            </w:rPr>
            <w:t>[</w:t>
          </w:r>
          <w:r w:rsidRPr="00F86F18">
            <w:rPr>
              <w:rFonts w:asciiTheme="minorHAnsi" w:hAnsiTheme="minorHAnsi" w:cstheme="minorHAnsi"/>
              <w:color w:val="808080" w:themeColor="background1" w:themeShade="80"/>
            </w:rPr>
            <w:t xml:space="preserve">The paper is to seek </w:t>
          </w:r>
          <w:r w:rsidR="001C180D" w:rsidRPr="00F86F18">
            <w:rPr>
              <w:rFonts w:asciiTheme="minorHAnsi" w:hAnsiTheme="minorHAnsi" w:cstheme="minorHAnsi"/>
              <w:color w:val="808080" w:themeColor="background1" w:themeShade="80"/>
            </w:rPr>
            <w:t>endorsement on</w:t>
          </w:r>
          <w:r w:rsidRPr="00F86F18">
            <w:rPr>
              <w:rFonts w:asciiTheme="minorHAnsi" w:hAnsiTheme="minorHAnsi" w:cstheme="minorHAnsi"/>
              <w:color w:val="808080" w:themeColor="background1" w:themeShade="80"/>
            </w:rPr>
            <w:t>…</w:t>
          </w:r>
          <w:r w:rsidR="00B43C84" w:rsidRPr="00F86F18">
            <w:rPr>
              <w:rFonts w:asciiTheme="minorHAnsi" w:hAnsiTheme="minorHAnsi" w:cstheme="minorHAnsi"/>
              <w:color w:val="808080" w:themeColor="background1" w:themeShade="80"/>
            </w:rPr>
            <w:t>, as set out in Section X</w:t>
          </w:r>
          <w:r w:rsidRPr="00F86F18">
            <w:rPr>
              <w:rFonts w:asciiTheme="minorHAnsi" w:hAnsiTheme="minorHAnsi" w:cstheme="minorHAnsi"/>
            </w:rPr>
            <w:t>]</w:t>
          </w:r>
        </w:p>
        <w:p w14:paraId="077EC518" w14:textId="77777777" w:rsidR="00AF6792" w:rsidRPr="00F86F18" w:rsidRDefault="00AF6792" w:rsidP="001C33B8">
          <w:pPr>
            <w:rPr>
              <w:rFonts w:asciiTheme="minorHAnsi" w:hAnsiTheme="minorHAnsi" w:cstheme="minorHAnsi"/>
            </w:rPr>
          </w:pPr>
        </w:p>
        <w:p w14:paraId="504478B5" w14:textId="6B14400E" w:rsidR="00AF6792" w:rsidRPr="00F86F18" w:rsidRDefault="001F0DD6" w:rsidP="001F0DD6">
          <w:pPr>
            <w:tabs>
              <w:tab w:val="left" w:pos="5722"/>
            </w:tabs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ab/>
          </w:r>
        </w:p>
        <w:p w14:paraId="1850E167" w14:textId="77777777" w:rsidR="00A82618" w:rsidRPr="00F86F18" w:rsidRDefault="00A82618" w:rsidP="001C33B8">
          <w:pPr>
            <w:rPr>
              <w:rFonts w:asciiTheme="minorHAnsi" w:hAnsiTheme="minorHAnsi" w:cstheme="minorHAnsi"/>
            </w:rPr>
          </w:pPr>
        </w:p>
        <w:p w14:paraId="511942F2" w14:textId="77777777" w:rsidR="00A82618" w:rsidRPr="00F86F18" w:rsidRDefault="00A82618" w:rsidP="001C33B8">
          <w:pPr>
            <w:rPr>
              <w:rFonts w:asciiTheme="minorHAnsi" w:hAnsiTheme="minorHAnsi" w:cstheme="minorHAnsi"/>
            </w:rPr>
          </w:pPr>
        </w:p>
        <w:p w14:paraId="56C719D2" w14:textId="20F28DD6" w:rsidR="00A82618" w:rsidRPr="00F86F18" w:rsidRDefault="00A82618" w:rsidP="001C33B8">
          <w:pPr>
            <w:rPr>
              <w:rFonts w:asciiTheme="minorHAnsi" w:hAnsiTheme="minorHAnsi" w:cstheme="minorHAnsi"/>
            </w:rPr>
          </w:pPr>
          <w:r w:rsidRPr="00F86F18">
            <w:rPr>
              <w:rFonts w:asciiTheme="minorHAnsi" w:hAnsiTheme="minorHAnsi" w:cstheme="minorHAnsi"/>
            </w:rPr>
            <w:t>Decisions (</w:t>
          </w:r>
          <w:r w:rsidR="00560D33" w:rsidRPr="00F86F18">
            <w:rPr>
              <w:rFonts w:asciiTheme="minorHAnsi" w:hAnsiTheme="minorHAnsi" w:cstheme="minorHAnsi"/>
            </w:rPr>
            <w:t xml:space="preserve">to request formal approval </w:t>
          </w:r>
          <w:r w:rsidR="005D0A4A" w:rsidRPr="00F86F18">
            <w:rPr>
              <w:rFonts w:asciiTheme="minorHAnsi" w:hAnsiTheme="minorHAnsi" w:cstheme="minorHAnsi"/>
            </w:rPr>
            <w:t>of actions</w:t>
          </w:r>
          <w:r w:rsidR="00E30E2E" w:rsidRPr="00F86F18">
            <w:rPr>
              <w:rFonts w:asciiTheme="minorHAnsi" w:hAnsiTheme="minorHAnsi" w:cstheme="minorHAnsi"/>
            </w:rPr>
            <w:t>)</w:t>
          </w:r>
        </w:p>
        <w:p w14:paraId="5EF18F52" w14:textId="4C68E714" w:rsidR="00E30E2E" w:rsidRPr="00F86F18" w:rsidRDefault="00E30E2E" w:rsidP="00E30E2E">
          <w:pPr>
            <w:rPr>
              <w:rFonts w:asciiTheme="minorHAnsi" w:hAnsiTheme="minorHAnsi" w:cstheme="minorHAnsi"/>
            </w:rPr>
          </w:pPr>
          <w:r w:rsidRPr="00F86F18">
            <w:rPr>
              <w:rFonts w:asciiTheme="minorHAnsi" w:hAnsiTheme="minorHAnsi" w:cstheme="minorHAnsi"/>
            </w:rPr>
            <w:t>[</w:t>
          </w:r>
          <w:r w:rsidRPr="00F86F18">
            <w:rPr>
              <w:rFonts w:asciiTheme="minorHAnsi" w:hAnsiTheme="minorHAnsi" w:cstheme="minorHAnsi"/>
              <w:color w:val="808080" w:themeColor="background1" w:themeShade="80"/>
            </w:rPr>
            <w:t xml:space="preserve">The paper is to seek </w:t>
          </w:r>
          <w:r w:rsidR="00F86F47" w:rsidRPr="00F86F18">
            <w:rPr>
              <w:rFonts w:asciiTheme="minorHAnsi" w:hAnsiTheme="minorHAnsi" w:cstheme="minorHAnsi"/>
              <w:color w:val="808080" w:themeColor="background1" w:themeShade="80"/>
            </w:rPr>
            <w:t>approval on</w:t>
          </w:r>
          <w:r w:rsidR="00C921E0" w:rsidRPr="00F86F18">
            <w:rPr>
              <w:rFonts w:asciiTheme="minorHAnsi" w:hAnsiTheme="minorHAnsi" w:cstheme="minorHAnsi"/>
              <w:color w:val="808080" w:themeColor="background1" w:themeShade="80"/>
            </w:rPr>
            <w:t xml:space="preserve">…, </w:t>
          </w:r>
          <w:r w:rsidR="00B43C84" w:rsidRPr="00F86F18">
            <w:rPr>
              <w:rFonts w:asciiTheme="minorHAnsi" w:hAnsiTheme="minorHAnsi" w:cstheme="minorHAnsi"/>
              <w:color w:val="808080" w:themeColor="background1" w:themeShade="80"/>
            </w:rPr>
            <w:t>as set out in Section X</w:t>
          </w:r>
          <w:r w:rsidRPr="00F86F18">
            <w:rPr>
              <w:rFonts w:asciiTheme="minorHAnsi" w:hAnsiTheme="minorHAnsi" w:cstheme="minorHAnsi"/>
            </w:rPr>
            <w:t>]</w:t>
          </w:r>
        </w:p>
        <w:p w14:paraId="2C80B384" w14:textId="77777777" w:rsidR="0077161D" w:rsidRPr="00F86F18" w:rsidRDefault="0077161D" w:rsidP="00184E6F">
          <w:pPr>
            <w:tabs>
              <w:tab w:val="left" w:pos="1104"/>
            </w:tabs>
            <w:rPr>
              <w:rFonts w:asciiTheme="minorHAnsi" w:hAnsiTheme="minorHAnsi" w:cstheme="minorHAnsi"/>
            </w:rPr>
          </w:pPr>
        </w:p>
        <w:p w14:paraId="4BE955EA" w14:textId="77777777" w:rsidR="0077161D" w:rsidRPr="00F86F18" w:rsidRDefault="0077161D" w:rsidP="00184E6F">
          <w:pPr>
            <w:tabs>
              <w:tab w:val="left" w:pos="1104"/>
            </w:tabs>
            <w:rPr>
              <w:rFonts w:asciiTheme="minorHAnsi" w:hAnsiTheme="minorHAnsi" w:cstheme="minorHAnsi"/>
            </w:rPr>
          </w:pPr>
        </w:p>
        <w:p w14:paraId="73EC2D5D" w14:textId="60738CB1" w:rsidR="00D04285" w:rsidRPr="00F86F18" w:rsidRDefault="00D36D0D" w:rsidP="00184E6F">
          <w:pPr>
            <w:tabs>
              <w:tab w:val="left" w:pos="1104"/>
            </w:tabs>
            <w:rPr>
              <w:rFonts w:asciiTheme="minorHAnsi" w:hAnsiTheme="minorHAnsi" w:cstheme="minorHAnsi"/>
            </w:rPr>
          </w:pPr>
        </w:p>
      </w:sdtContent>
    </w:sdt>
    <w:p w14:paraId="6CE613A0" w14:textId="5428CB84" w:rsidR="00E32ACB" w:rsidRPr="00F86F18" w:rsidRDefault="00D04285">
      <w:pPr>
        <w:jc w:val="left"/>
        <w:rPr>
          <w:rFonts w:asciiTheme="minorHAnsi" w:hAnsiTheme="minorHAnsi" w:cstheme="minorHAnsi"/>
          <w:sz w:val="32"/>
          <w:szCs w:val="32"/>
        </w:rPr>
      </w:pPr>
      <w:r w:rsidRPr="00F86F18">
        <w:rPr>
          <w:rFonts w:asciiTheme="minorHAnsi" w:hAnsiTheme="minorHAnsi" w:cstheme="minorHAnsi"/>
        </w:rPr>
        <w:br w:type="page"/>
      </w:r>
      <w:r w:rsidR="001C33B8" w:rsidRPr="00F86F18">
        <w:rPr>
          <w:rFonts w:asciiTheme="minorHAnsi" w:hAnsiTheme="minorHAnsi" w:cstheme="minorHAnsi"/>
          <w:sz w:val="32"/>
          <w:szCs w:val="32"/>
        </w:rPr>
        <w:lastRenderedPageBreak/>
        <w:t>Abstract</w:t>
      </w:r>
    </w:p>
    <w:sectPr w:rsidR="00E32ACB" w:rsidRPr="00F86F18" w:rsidSect="00E32A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6" w:right="707" w:bottom="709" w:left="709" w:header="283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A1625" w14:textId="77777777" w:rsidR="00D36D0D" w:rsidRDefault="00D36D0D" w:rsidP="007A2B9A">
      <w:r>
        <w:separator/>
      </w:r>
    </w:p>
  </w:endnote>
  <w:endnote w:type="continuationSeparator" w:id="0">
    <w:p w14:paraId="548C430D" w14:textId="77777777" w:rsidR="00D36D0D" w:rsidRDefault="00D36D0D" w:rsidP="007A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932DC" w14:textId="77777777" w:rsidR="00D2309D" w:rsidRDefault="00D230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9813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F2E30C" w14:textId="77777777" w:rsidR="007A2B9A" w:rsidRDefault="007A2B9A" w:rsidP="007A2B9A">
        <w:pPr>
          <w:pStyle w:val="Footer"/>
          <w:pBdr>
            <w:top w:val="single" w:sz="4" w:space="1" w:color="auto"/>
          </w:pBdr>
          <w:spacing w:before="240"/>
          <w:jc w:val="center"/>
        </w:pPr>
        <w:r>
          <w:t xml:space="preserve">Page </w:t>
        </w:r>
        <w:r w:rsidRPr="007A2B9A">
          <w:rPr>
            <w:b/>
            <w:bCs/>
          </w:rPr>
          <w:fldChar w:fldCharType="begin"/>
        </w:r>
        <w:r w:rsidRPr="007A2B9A">
          <w:rPr>
            <w:b/>
            <w:bCs/>
          </w:rPr>
          <w:instrText xml:space="preserve"> PAGE   \* MERGEFORMAT </w:instrText>
        </w:r>
        <w:r w:rsidRPr="007A2B9A">
          <w:rPr>
            <w:b/>
            <w:bCs/>
          </w:rPr>
          <w:fldChar w:fldCharType="separate"/>
        </w:r>
        <w:r w:rsidRPr="007A2B9A">
          <w:rPr>
            <w:b/>
            <w:bCs/>
            <w:noProof/>
          </w:rPr>
          <w:t>2</w:t>
        </w:r>
        <w:r w:rsidRPr="007A2B9A">
          <w:rPr>
            <w:b/>
            <w:bCs/>
            <w:noProof/>
          </w:rPr>
          <w:fldChar w:fldCharType="end"/>
        </w:r>
        <w:r w:rsidRPr="007A2B9A">
          <w:rPr>
            <w:b/>
            <w:bCs/>
            <w:noProof/>
          </w:rPr>
          <w:t xml:space="preserve"> </w:t>
        </w:r>
        <w:r>
          <w:rPr>
            <w:noProof/>
          </w:rPr>
          <w:t xml:space="preserve">of </w:t>
        </w:r>
        <w:r w:rsidRPr="007A2B9A">
          <w:rPr>
            <w:b/>
            <w:bCs/>
            <w:noProof/>
          </w:rPr>
          <w:fldChar w:fldCharType="begin"/>
        </w:r>
        <w:r w:rsidRPr="007A2B9A">
          <w:rPr>
            <w:b/>
            <w:bCs/>
            <w:noProof/>
          </w:rPr>
          <w:instrText xml:space="preserve"> NUMPAGES   \* MERGEFORMAT </w:instrText>
        </w:r>
        <w:r w:rsidRPr="007A2B9A">
          <w:rPr>
            <w:b/>
            <w:bCs/>
            <w:noProof/>
          </w:rPr>
          <w:fldChar w:fldCharType="separate"/>
        </w:r>
        <w:r w:rsidRPr="007A2B9A">
          <w:rPr>
            <w:b/>
            <w:bCs/>
            <w:noProof/>
          </w:rPr>
          <w:t>1</w:t>
        </w:r>
        <w:r w:rsidRPr="007A2B9A">
          <w:rPr>
            <w:b/>
            <w:bCs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58E77" w14:textId="77777777" w:rsidR="00D2309D" w:rsidRDefault="00D23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0A114" w14:textId="77777777" w:rsidR="00D36D0D" w:rsidRDefault="00D36D0D" w:rsidP="007A2B9A">
      <w:r>
        <w:separator/>
      </w:r>
    </w:p>
  </w:footnote>
  <w:footnote w:type="continuationSeparator" w:id="0">
    <w:p w14:paraId="64D38E8C" w14:textId="77777777" w:rsidR="00D36D0D" w:rsidRDefault="00D36D0D" w:rsidP="007A2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2586A" w14:textId="77777777" w:rsidR="00D2309D" w:rsidRDefault="00D230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5A2E" w14:textId="6085592C" w:rsidR="00993A06" w:rsidRDefault="00993A06" w:rsidP="002D36B2">
    <w:pPr>
      <w:pStyle w:val="Documentreference"/>
    </w:pPr>
    <w:r w:rsidRPr="007A2B9A">
      <w:drawing>
        <wp:inline distT="0" distB="0" distL="0" distR="0" wp14:anchorId="76BACB3E" wp14:editId="7713F6B1">
          <wp:extent cx="6569534" cy="647700"/>
          <wp:effectExtent l="0" t="0" r="3175" b="0"/>
          <wp:docPr id="1422889917" name="Picture 1422889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OTC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9534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5538AA" w14:textId="1B072DB2" w:rsidR="002D36B2" w:rsidRPr="007A2B9A" w:rsidRDefault="00B10CA7" w:rsidP="00B10CA7">
    <w:pPr>
      <w:pStyle w:val="Documentreference"/>
    </w:pPr>
    <w:r w:rsidRPr="00B10CA7">
      <w:rPr>
        <w:color w:val="808080" w:themeColor="background1" w:themeShade="80"/>
      </w:rPr>
      <w:t>[</w:t>
    </w:r>
    <w:r w:rsidR="00AC42F9" w:rsidRPr="00B10CA7">
      <w:rPr>
        <w:color w:val="EE0000"/>
      </w:rPr>
      <w:t>IOTC-</w:t>
    </w:r>
    <w:r w:rsidR="00AC42F9">
      <w:rPr>
        <w:color w:val="EE0000"/>
      </w:rPr>
      <w:t>2026</w:t>
    </w:r>
    <w:r w:rsidR="00AC42F9" w:rsidRPr="00B10CA7">
      <w:rPr>
        <w:color w:val="EE0000"/>
      </w:rPr>
      <w:t>-</w:t>
    </w:r>
    <w:r w:rsidR="00D2309D">
      <w:rPr>
        <w:color w:val="EE0000"/>
      </w:rPr>
      <w:t>WPEB22</w:t>
    </w:r>
    <w:r w:rsidR="00AC42F9" w:rsidRPr="00B10CA7">
      <w:rPr>
        <w:color w:val="EE0000"/>
      </w:rPr>
      <w:t>-</w:t>
    </w:r>
    <w:r w:rsidR="00AC42F9">
      <w:rPr>
        <w:color w:val="EE0000"/>
      </w:rPr>
      <w:t>xx</w:t>
    </w:r>
    <w:r w:rsidRPr="00B10CA7">
      <w:rPr>
        <w:color w:val="808080" w:themeColor="background1" w:themeShade="80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A1DD" w14:textId="17866289" w:rsidR="007A2B9A" w:rsidRPr="007A2B9A" w:rsidRDefault="007A2B9A" w:rsidP="007A2B9A">
    <w:pPr>
      <w:pStyle w:val="Documentreference"/>
    </w:pPr>
    <w:r w:rsidRPr="007A2B9A">
      <w:drawing>
        <wp:inline distT="0" distB="0" distL="0" distR="0" wp14:anchorId="580A28D5" wp14:editId="18CD4833">
          <wp:extent cx="6569534" cy="647700"/>
          <wp:effectExtent l="0" t="0" r="3175" b="0"/>
          <wp:docPr id="1583119644" name="Picture 15831196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OTC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9534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A2B9A">
      <w:t xml:space="preserve"> </w:t>
    </w:r>
    <w:r w:rsidR="00B10CA7" w:rsidRPr="00B10CA7">
      <w:rPr>
        <w:color w:val="808080" w:themeColor="background1" w:themeShade="80"/>
      </w:rPr>
      <w:t>[</w:t>
    </w:r>
    <w:r w:rsidRPr="00B10CA7">
      <w:rPr>
        <w:color w:val="EE0000"/>
      </w:rPr>
      <w:t>IOTC-</w:t>
    </w:r>
    <w:r w:rsidR="00AC42F9">
      <w:rPr>
        <w:color w:val="EE0000"/>
      </w:rPr>
      <w:t>2026</w:t>
    </w:r>
    <w:r w:rsidRPr="00B10CA7">
      <w:rPr>
        <w:color w:val="EE0000"/>
      </w:rPr>
      <w:t>-</w:t>
    </w:r>
    <w:r w:rsidR="00AC42F9">
      <w:rPr>
        <w:color w:val="EE0000"/>
      </w:rPr>
      <w:t>WP</w:t>
    </w:r>
    <w:r w:rsidR="00D2309D">
      <w:rPr>
        <w:color w:val="EE0000"/>
      </w:rPr>
      <w:t>EB22</w:t>
    </w:r>
    <w:r w:rsidRPr="00B10CA7">
      <w:rPr>
        <w:color w:val="EE0000"/>
      </w:rPr>
      <w:t>-</w:t>
    </w:r>
    <w:r w:rsidR="00AC42F9">
      <w:rPr>
        <w:color w:val="EE0000"/>
      </w:rPr>
      <w:t>xx</w:t>
    </w:r>
    <w:r w:rsidR="00B10CA7">
      <w:rPr>
        <w:color w:val="808080" w:themeColor="background1" w:themeShade="80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6CDA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3098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56F4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E83F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D452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2F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2EA3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2EBC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A4C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ECE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930EE2"/>
    <w:multiLevelType w:val="hybridMultilevel"/>
    <w:tmpl w:val="F37C92F8"/>
    <w:lvl w:ilvl="0" w:tplc="C3B0D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00329"/>
    <w:multiLevelType w:val="hybridMultilevel"/>
    <w:tmpl w:val="CEA2BB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91BF9"/>
    <w:multiLevelType w:val="multilevel"/>
    <w:tmpl w:val="BD6EC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0838692">
    <w:abstractNumId w:val="10"/>
  </w:num>
  <w:num w:numId="2" w16cid:durableId="1856922282">
    <w:abstractNumId w:val="9"/>
  </w:num>
  <w:num w:numId="3" w16cid:durableId="892160040">
    <w:abstractNumId w:val="7"/>
  </w:num>
  <w:num w:numId="4" w16cid:durableId="826868870">
    <w:abstractNumId w:val="6"/>
  </w:num>
  <w:num w:numId="5" w16cid:durableId="375743709">
    <w:abstractNumId w:val="5"/>
  </w:num>
  <w:num w:numId="6" w16cid:durableId="1423185966">
    <w:abstractNumId w:val="4"/>
  </w:num>
  <w:num w:numId="7" w16cid:durableId="1495336280">
    <w:abstractNumId w:val="8"/>
  </w:num>
  <w:num w:numId="8" w16cid:durableId="459765860">
    <w:abstractNumId w:val="3"/>
  </w:num>
  <w:num w:numId="9" w16cid:durableId="634258620">
    <w:abstractNumId w:val="2"/>
  </w:num>
  <w:num w:numId="10" w16cid:durableId="464198077">
    <w:abstractNumId w:val="1"/>
  </w:num>
  <w:num w:numId="11" w16cid:durableId="536822439">
    <w:abstractNumId w:val="0"/>
  </w:num>
  <w:num w:numId="12" w16cid:durableId="829902120">
    <w:abstractNumId w:val="11"/>
  </w:num>
  <w:num w:numId="13" w16cid:durableId="16164746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D0"/>
    <w:rsid w:val="0002587B"/>
    <w:rsid w:val="00041996"/>
    <w:rsid w:val="00045FC3"/>
    <w:rsid w:val="00051BFB"/>
    <w:rsid w:val="0005261B"/>
    <w:rsid w:val="00061E06"/>
    <w:rsid w:val="00064D53"/>
    <w:rsid w:val="000A2528"/>
    <w:rsid w:val="000F2B82"/>
    <w:rsid w:val="000F5ED0"/>
    <w:rsid w:val="001035AA"/>
    <w:rsid w:val="00107AC9"/>
    <w:rsid w:val="00110149"/>
    <w:rsid w:val="00112CD1"/>
    <w:rsid w:val="00124D58"/>
    <w:rsid w:val="00140700"/>
    <w:rsid w:val="0015395E"/>
    <w:rsid w:val="00181BA0"/>
    <w:rsid w:val="00184E6F"/>
    <w:rsid w:val="00195E93"/>
    <w:rsid w:val="001A1B68"/>
    <w:rsid w:val="001C180D"/>
    <w:rsid w:val="001C196E"/>
    <w:rsid w:val="001C33B8"/>
    <w:rsid w:val="001D59E6"/>
    <w:rsid w:val="001F0DD6"/>
    <w:rsid w:val="00220970"/>
    <w:rsid w:val="002369C4"/>
    <w:rsid w:val="0024231B"/>
    <w:rsid w:val="00242AB9"/>
    <w:rsid w:val="00243629"/>
    <w:rsid w:val="00243A7D"/>
    <w:rsid w:val="00254B1F"/>
    <w:rsid w:val="00255220"/>
    <w:rsid w:val="00294CDC"/>
    <w:rsid w:val="002A740D"/>
    <w:rsid w:val="002B10BB"/>
    <w:rsid w:val="002D36B2"/>
    <w:rsid w:val="00303209"/>
    <w:rsid w:val="00321DAE"/>
    <w:rsid w:val="00326CFE"/>
    <w:rsid w:val="0036581B"/>
    <w:rsid w:val="00385569"/>
    <w:rsid w:val="00397B06"/>
    <w:rsid w:val="003D23E2"/>
    <w:rsid w:val="00400C07"/>
    <w:rsid w:val="00427522"/>
    <w:rsid w:val="0043642D"/>
    <w:rsid w:val="0045326C"/>
    <w:rsid w:val="00475F98"/>
    <w:rsid w:val="00486497"/>
    <w:rsid w:val="004C5C19"/>
    <w:rsid w:val="004E03FF"/>
    <w:rsid w:val="004F53CD"/>
    <w:rsid w:val="004F5B01"/>
    <w:rsid w:val="005259D1"/>
    <w:rsid w:val="00551B7D"/>
    <w:rsid w:val="00552C9B"/>
    <w:rsid w:val="00560D33"/>
    <w:rsid w:val="005A5644"/>
    <w:rsid w:val="005B0E37"/>
    <w:rsid w:val="005B43D7"/>
    <w:rsid w:val="005D0A4A"/>
    <w:rsid w:val="005E2F4D"/>
    <w:rsid w:val="0066240D"/>
    <w:rsid w:val="00663A63"/>
    <w:rsid w:val="00670773"/>
    <w:rsid w:val="00671713"/>
    <w:rsid w:val="00687824"/>
    <w:rsid w:val="006C7B8C"/>
    <w:rsid w:val="0070507D"/>
    <w:rsid w:val="00740B6F"/>
    <w:rsid w:val="00753C30"/>
    <w:rsid w:val="00770597"/>
    <w:rsid w:val="0077161D"/>
    <w:rsid w:val="00783A0A"/>
    <w:rsid w:val="007929CA"/>
    <w:rsid w:val="007A2B9A"/>
    <w:rsid w:val="007A57A5"/>
    <w:rsid w:val="007D0F51"/>
    <w:rsid w:val="007D6C34"/>
    <w:rsid w:val="007D7743"/>
    <w:rsid w:val="007E217F"/>
    <w:rsid w:val="007E6C9E"/>
    <w:rsid w:val="007F1F72"/>
    <w:rsid w:val="00806D49"/>
    <w:rsid w:val="00840679"/>
    <w:rsid w:val="0084310A"/>
    <w:rsid w:val="00862557"/>
    <w:rsid w:val="0086437F"/>
    <w:rsid w:val="00897F30"/>
    <w:rsid w:val="008C1A83"/>
    <w:rsid w:val="008D1FAE"/>
    <w:rsid w:val="008E3D4E"/>
    <w:rsid w:val="008E573F"/>
    <w:rsid w:val="008F3C34"/>
    <w:rsid w:val="00905817"/>
    <w:rsid w:val="0091094A"/>
    <w:rsid w:val="0094006A"/>
    <w:rsid w:val="00961C5B"/>
    <w:rsid w:val="00973C74"/>
    <w:rsid w:val="00984FB6"/>
    <w:rsid w:val="00993A06"/>
    <w:rsid w:val="009B05E3"/>
    <w:rsid w:val="009B56D3"/>
    <w:rsid w:val="009B6A38"/>
    <w:rsid w:val="009D4A19"/>
    <w:rsid w:val="009E00D0"/>
    <w:rsid w:val="009E3FF5"/>
    <w:rsid w:val="00A01CEE"/>
    <w:rsid w:val="00A11D02"/>
    <w:rsid w:val="00A15B9B"/>
    <w:rsid w:val="00A3458C"/>
    <w:rsid w:val="00A360D5"/>
    <w:rsid w:val="00A67D78"/>
    <w:rsid w:val="00A76B3D"/>
    <w:rsid w:val="00A775C1"/>
    <w:rsid w:val="00A82618"/>
    <w:rsid w:val="00A93B00"/>
    <w:rsid w:val="00AB3CC8"/>
    <w:rsid w:val="00AC42F9"/>
    <w:rsid w:val="00AC5DA3"/>
    <w:rsid w:val="00AE3101"/>
    <w:rsid w:val="00AE4AA7"/>
    <w:rsid w:val="00AE505F"/>
    <w:rsid w:val="00AF6792"/>
    <w:rsid w:val="00B10CA7"/>
    <w:rsid w:val="00B43C84"/>
    <w:rsid w:val="00B46C11"/>
    <w:rsid w:val="00B653F1"/>
    <w:rsid w:val="00BA2A33"/>
    <w:rsid w:val="00BC4FD8"/>
    <w:rsid w:val="00BF24AB"/>
    <w:rsid w:val="00C35D7F"/>
    <w:rsid w:val="00C432B2"/>
    <w:rsid w:val="00C62D80"/>
    <w:rsid w:val="00C662B6"/>
    <w:rsid w:val="00C873B4"/>
    <w:rsid w:val="00C921E0"/>
    <w:rsid w:val="00CC202F"/>
    <w:rsid w:val="00CE5B95"/>
    <w:rsid w:val="00CF0775"/>
    <w:rsid w:val="00CF5B18"/>
    <w:rsid w:val="00D012FF"/>
    <w:rsid w:val="00D0139E"/>
    <w:rsid w:val="00D04285"/>
    <w:rsid w:val="00D2309D"/>
    <w:rsid w:val="00D232B6"/>
    <w:rsid w:val="00D36D0D"/>
    <w:rsid w:val="00D41686"/>
    <w:rsid w:val="00D5316B"/>
    <w:rsid w:val="00D86708"/>
    <w:rsid w:val="00D950B9"/>
    <w:rsid w:val="00DC7857"/>
    <w:rsid w:val="00DF0A81"/>
    <w:rsid w:val="00DF1CE3"/>
    <w:rsid w:val="00DF645A"/>
    <w:rsid w:val="00E145DC"/>
    <w:rsid w:val="00E30E2E"/>
    <w:rsid w:val="00E32ACB"/>
    <w:rsid w:val="00E62F23"/>
    <w:rsid w:val="00E74973"/>
    <w:rsid w:val="00EA012E"/>
    <w:rsid w:val="00EA1EE8"/>
    <w:rsid w:val="00EC2146"/>
    <w:rsid w:val="00EC4894"/>
    <w:rsid w:val="00F04314"/>
    <w:rsid w:val="00F2404E"/>
    <w:rsid w:val="00F43F4C"/>
    <w:rsid w:val="00F7589C"/>
    <w:rsid w:val="00F86F18"/>
    <w:rsid w:val="00F86F47"/>
    <w:rsid w:val="00F910DC"/>
    <w:rsid w:val="00FA3B7B"/>
    <w:rsid w:val="00FB4015"/>
    <w:rsid w:val="00FB5A9C"/>
    <w:rsid w:val="00FC3CB5"/>
    <w:rsid w:val="00FD3590"/>
    <w:rsid w:val="00FD7C8D"/>
    <w:rsid w:val="00FE2A4A"/>
    <w:rsid w:val="00FE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E0F1E"/>
  <w15:chartTrackingRefBased/>
  <w15:docId w15:val="{AD08B9C0-0B3C-41B9-94D1-38A7C797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2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81BA0"/>
    <w:pPr>
      <w:jc w:val="both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2"/>
    <w:qFormat/>
    <w:rsid w:val="007A2B9A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B3CC8"/>
    <w:pPr>
      <w:keepNext/>
      <w:keepLines/>
      <w:spacing w:before="120" w:after="6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7A2B9A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0526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2"/>
    <w:unhideWhenUsed/>
    <w:qFormat/>
    <w:rsid w:val="000526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B9A"/>
  </w:style>
  <w:style w:type="paragraph" w:styleId="Footer">
    <w:name w:val="footer"/>
    <w:basedOn w:val="Normal"/>
    <w:link w:val="FooterChar"/>
    <w:uiPriority w:val="99"/>
    <w:unhideWhenUsed/>
    <w:qFormat/>
    <w:rsid w:val="007A2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B9A"/>
  </w:style>
  <w:style w:type="paragraph" w:styleId="NoSpacing">
    <w:name w:val="No Spacing"/>
    <w:link w:val="NoSpacingChar"/>
    <w:uiPriority w:val="1"/>
    <w:unhideWhenUsed/>
    <w:qFormat/>
    <w:rsid w:val="007A2B9A"/>
    <w:pPr>
      <w:spacing w:after="0" w:line="240" w:lineRule="auto"/>
      <w:jc w:val="both"/>
    </w:pPr>
  </w:style>
  <w:style w:type="character" w:customStyle="1" w:styleId="Heading1Char">
    <w:name w:val="Heading 1 Char"/>
    <w:basedOn w:val="DefaultParagraphFont"/>
    <w:link w:val="Heading1"/>
    <w:uiPriority w:val="2"/>
    <w:rsid w:val="00064D53"/>
    <w:rPr>
      <w:rFonts w:ascii="Calibri" w:eastAsiaTheme="majorEastAsia" w:hAnsi="Calibr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064D53"/>
    <w:rPr>
      <w:rFonts w:ascii="Calibri" w:eastAsiaTheme="majorEastAsia" w:hAnsi="Calibr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064D53"/>
    <w:rPr>
      <w:rFonts w:ascii="Calibri" w:eastAsiaTheme="majorEastAsia" w:hAnsi="Calibr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05261B"/>
    <w:rPr>
      <w:rFonts w:asciiTheme="majorHAnsi" w:eastAsiaTheme="majorEastAsia" w:hAnsiTheme="majorHAnsi" w:cstheme="majorBidi"/>
      <w:b/>
      <w:bCs/>
      <w:iCs/>
      <w:sz w:val="24"/>
    </w:rPr>
  </w:style>
  <w:style w:type="paragraph" w:styleId="Title">
    <w:name w:val="Title"/>
    <w:basedOn w:val="Normal"/>
    <w:next w:val="Normal"/>
    <w:link w:val="TitleChar"/>
    <w:qFormat/>
    <w:rsid w:val="00D232B6"/>
    <w:pPr>
      <w:spacing w:before="240" w:after="240" w:line="240" w:lineRule="auto"/>
      <w:jc w:val="center"/>
    </w:pPr>
    <w:rPr>
      <w:rFonts w:eastAsiaTheme="majorEastAsia" w:cstheme="majorBidi"/>
      <w:b/>
      <w:caps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rsid w:val="00064D53"/>
    <w:rPr>
      <w:rFonts w:ascii="Calibri" w:eastAsiaTheme="majorEastAsia" w:hAnsi="Calibri" w:cstheme="majorBidi"/>
      <w:b/>
      <w:caps/>
      <w:spacing w:val="-10"/>
      <w:kern w:val="28"/>
      <w:sz w:val="3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9A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C662B6"/>
    <w:pPr>
      <w:spacing w:after="200" w:line="240" w:lineRule="auto"/>
    </w:pPr>
    <w:rPr>
      <w:i/>
      <w:iCs/>
      <w:sz w:val="18"/>
      <w:szCs w:val="18"/>
    </w:rPr>
  </w:style>
  <w:style w:type="paragraph" w:customStyle="1" w:styleId="Documentreference">
    <w:name w:val="Document reference"/>
    <w:basedOn w:val="Normal"/>
    <w:link w:val="DocumentreferenceChar"/>
    <w:uiPriority w:val="1"/>
    <w:qFormat/>
    <w:rsid w:val="007A2B9A"/>
    <w:pPr>
      <w:pBdr>
        <w:bottom w:val="single" w:sz="4" w:space="1" w:color="auto"/>
      </w:pBdr>
      <w:jc w:val="right"/>
    </w:pPr>
    <w:rPr>
      <w:noProof/>
      <w:sz w:val="28"/>
      <w:szCs w:val="28"/>
      <w:lang w:eastAsia="en-GB"/>
    </w:rPr>
  </w:style>
  <w:style w:type="paragraph" w:customStyle="1" w:styleId="Authorandrevision">
    <w:name w:val="Author and revision"/>
    <w:basedOn w:val="Normal"/>
    <w:link w:val="AuthorandrevisionChar"/>
    <w:uiPriority w:val="1"/>
    <w:qFormat/>
    <w:rsid w:val="007A2B9A"/>
    <w:pPr>
      <w:pBdr>
        <w:bottom w:val="single" w:sz="4" w:space="1" w:color="auto"/>
      </w:pBdr>
      <w:jc w:val="right"/>
    </w:pPr>
    <w:rPr>
      <w:b/>
      <w:bCs/>
      <w:smallCaps/>
    </w:rPr>
  </w:style>
  <w:style w:type="character" w:customStyle="1" w:styleId="DocumentreferenceChar">
    <w:name w:val="Document reference Char"/>
    <w:basedOn w:val="DefaultParagraphFont"/>
    <w:link w:val="Documentreference"/>
    <w:uiPriority w:val="1"/>
    <w:rsid w:val="00064D53"/>
    <w:rPr>
      <w:noProof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7A2B9A"/>
    <w:pPr>
      <w:ind w:left="720"/>
      <w:contextualSpacing/>
    </w:pPr>
  </w:style>
  <w:style w:type="character" w:customStyle="1" w:styleId="AuthorandrevisionChar">
    <w:name w:val="Author and revision Char"/>
    <w:basedOn w:val="DefaultParagraphFont"/>
    <w:link w:val="Authorandrevision"/>
    <w:uiPriority w:val="1"/>
    <w:rsid w:val="00064D53"/>
    <w:rPr>
      <w:b/>
      <w:bCs/>
      <w:smallCaps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7A2B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B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2B9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F645A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2"/>
    <w:rsid w:val="0005261B"/>
    <w:rPr>
      <w:rFonts w:asciiTheme="majorHAnsi" w:eastAsiaTheme="majorEastAsia" w:hAnsiTheme="majorHAnsi" w:cstheme="majorBidi"/>
    </w:rPr>
  </w:style>
  <w:style w:type="character" w:customStyle="1" w:styleId="Figure">
    <w:name w:val="Figure"/>
    <w:basedOn w:val="DefaultParagraphFont"/>
    <w:uiPriority w:val="5"/>
    <w:qFormat/>
    <w:rsid w:val="00CF5B18"/>
  </w:style>
  <w:style w:type="character" w:styleId="UnresolvedMention">
    <w:name w:val="Unresolved Mention"/>
    <w:basedOn w:val="DefaultParagraphFont"/>
    <w:uiPriority w:val="99"/>
    <w:semiHidden/>
    <w:unhideWhenUsed/>
    <w:rsid w:val="00DF645A"/>
    <w:rPr>
      <w:color w:val="605E5C"/>
      <w:shd w:val="clear" w:color="auto" w:fill="E1DFDD"/>
    </w:rPr>
  </w:style>
  <w:style w:type="character" w:customStyle="1" w:styleId="Captionlabel">
    <w:name w:val="Caption label"/>
    <w:basedOn w:val="DefaultParagraphFont"/>
    <w:uiPriority w:val="3"/>
    <w:qFormat/>
    <w:rsid w:val="005A5644"/>
    <w:rPr>
      <w:b/>
    </w:rPr>
  </w:style>
  <w:style w:type="character" w:customStyle="1" w:styleId="CaptionChar">
    <w:name w:val="Caption Char"/>
    <w:basedOn w:val="DefaultParagraphFont"/>
    <w:link w:val="Caption"/>
    <w:uiPriority w:val="35"/>
    <w:rsid w:val="00C662B6"/>
    <w:rPr>
      <w:rFonts w:ascii="Calibri" w:hAnsi="Calibri"/>
      <w:i/>
      <w:iCs/>
      <w:sz w:val="18"/>
      <w:szCs w:val="18"/>
    </w:rPr>
  </w:style>
  <w:style w:type="character" w:customStyle="1" w:styleId="Captiontext">
    <w:name w:val="Caption text"/>
    <w:basedOn w:val="DefaultParagraphFont"/>
    <w:uiPriority w:val="3"/>
    <w:qFormat/>
    <w:rsid w:val="00321DAE"/>
    <w:rPr>
      <w:bCs/>
    </w:rPr>
  </w:style>
  <w:style w:type="table" w:styleId="TableGrid">
    <w:name w:val="Table Grid"/>
    <w:basedOn w:val="TableNormal"/>
    <w:uiPriority w:val="39"/>
    <w:rsid w:val="00321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aption">
    <w:name w:val="Table caption"/>
    <w:basedOn w:val="Normal"/>
    <w:link w:val="TablecaptionChar"/>
    <w:uiPriority w:val="4"/>
    <w:qFormat/>
    <w:rsid w:val="00A11D02"/>
    <w:pPr>
      <w:spacing w:before="200" w:after="0"/>
    </w:pPr>
    <w:rPr>
      <w:sz w:val="18"/>
    </w:rPr>
  </w:style>
  <w:style w:type="paragraph" w:styleId="TableofFigures">
    <w:name w:val="table of figures"/>
    <w:basedOn w:val="Normal"/>
    <w:next w:val="Normal"/>
    <w:uiPriority w:val="99"/>
    <w:unhideWhenUsed/>
    <w:rsid w:val="00905817"/>
    <w:pPr>
      <w:spacing w:after="0"/>
    </w:pPr>
  </w:style>
  <w:style w:type="character" w:customStyle="1" w:styleId="TablecaptionChar">
    <w:name w:val="Table caption Char"/>
    <w:basedOn w:val="DefaultParagraphFont"/>
    <w:link w:val="Tablecaption"/>
    <w:uiPriority w:val="4"/>
    <w:rsid w:val="00A11D02"/>
    <w:rPr>
      <w:rFonts w:ascii="Calibri" w:hAnsi="Calibri"/>
      <w:sz w:val="18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294CDC"/>
    <w:pPr>
      <w:jc w:val="left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0581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0581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05817"/>
    <w:pPr>
      <w:spacing w:after="100"/>
      <w:ind w:left="440"/>
    </w:pPr>
  </w:style>
  <w:style w:type="paragraph" w:customStyle="1" w:styleId="ImageCaption">
    <w:name w:val="Image Caption"/>
    <w:basedOn w:val="Caption"/>
    <w:uiPriority w:val="1"/>
    <w:qFormat/>
    <w:rsid w:val="004F5B01"/>
    <w:rPr>
      <w:i w:val="0"/>
    </w:rPr>
  </w:style>
  <w:style w:type="paragraph" w:customStyle="1" w:styleId="TableCaption0">
    <w:name w:val="Table Caption"/>
    <w:basedOn w:val="Caption"/>
    <w:uiPriority w:val="1"/>
    <w:qFormat/>
    <w:rsid w:val="004F5B01"/>
    <w:rPr>
      <w:i w:val="0"/>
    </w:rPr>
  </w:style>
  <w:style w:type="character" w:customStyle="1" w:styleId="NoSpacingChar">
    <w:name w:val="No Spacing Char"/>
    <w:basedOn w:val="DefaultParagraphFont"/>
    <w:link w:val="NoSpacing"/>
    <w:uiPriority w:val="1"/>
    <w:rsid w:val="00D04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hassot\OneDrive%20-%20Food%20and%20Agriculture%20Organization\IOTC\science\meetings\2021\WPEB\DataPaper\codes\IOTC_WP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322B4-E3A4-40E8-97A7-1C1483B5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IOTC_WP_template.dotx</Template>
  <TotalTime>161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Chassot</dc:creator>
  <cp:keywords/>
  <dc:description/>
  <cp:lastModifiedBy>Fu, Dan (NFITD)</cp:lastModifiedBy>
  <cp:revision>106</cp:revision>
  <dcterms:created xsi:type="dcterms:W3CDTF">2021-02-19T05:13:00Z</dcterms:created>
  <dcterms:modified xsi:type="dcterms:W3CDTF">2026-06-25T05:52:00Z</dcterms:modified>
</cp:coreProperties>
</file>